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"/>
        <w:gridCol w:w="1422"/>
        <w:gridCol w:w="676"/>
        <w:gridCol w:w="676"/>
      </w:tblGrid>
      <w:tr w:rsidR="00281E0E"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CG Area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Shetland 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01595 692 976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Liverpool 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0151 931 3341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Stornoway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01851 702 013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01224 592 334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Belfast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02891 463 933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</w:tr>
      <w:tr w:rsidR="00281E0E"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R4 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1201/1754 LW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0048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</w:t>
            </w:r>
          </w:p>
        </w:tc>
      </w:tr>
    </w:tbl>
    <w:p w:rsidR="00281E0E" w:rsidRDefault="00281E0E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"/>
        <w:gridCol w:w="1422"/>
        <w:gridCol w:w="676"/>
        <w:gridCol w:w="676"/>
      </w:tblGrid>
      <w:tr w:rsidR="00281E0E"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CG Area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Shetland 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01595 692 976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Liverpool 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0151 931 3341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Stornoway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01851 702 013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01224 592 334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Belfast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02891 463 933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</w:tr>
      <w:tr w:rsidR="00281E0E"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R4 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1201/1754 LW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0048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</w:t>
            </w:r>
          </w:p>
        </w:tc>
      </w:tr>
    </w:tbl>
    <w:p w:rsidR="00281E0E" w:rsidRDefault="00281E0E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"/>
        <w:gridCol w:w="1422"/>
        <w:gridCol w:w="676"/>
        <w:gridCol w:w="676"/>
      </w:tblGrid>
      <w:tr w:rsidR="00281E0E"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CG Area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Shetland 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01595 692 976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Liverpool 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0151 931 3341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Stornoway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01851 702 013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01224 592 334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Belfast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02891 463 933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</w:tr>
      <w:tr w:rsidR="00281E0E"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R4 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1201/1754 LW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0048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</w:t>
            </w:r>
          </w:p>
        </w:tc>
      </w:tr>
    </w:tbl>
    <w:p w:rsidR="00281E0E" w:rsidRDefault="00281E0E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"/>
        <w:gridCol w:w="1422"/>
        <w:gridCol w:w="676"/>
        <w:gridCol w:w="676"/>
      </w:tblGrid>
      <w:tr w:rsidR="00281E0E"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CG Area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  <w:tc>
          <w:tcPr>
            <w:tcW w:w="0" w:type="auto"/>
            <w:shd w:val="clear" w:color="auto" w:fill="FFC000"/>
          </w:tcPr>
          <w:p w:rsidR="00281E0E" w:rsidRDefault="00281E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+3hrs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Shetland 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01595 692 976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Liverpool 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0151 931 3341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FABF8F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Stornoway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01851 702 013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</w:tr>
      <w:tr w:rsidR="00281E0E"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01224 592 334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0" w:type="auto"/>
            <w:shd w:val="clear" w:color="auto" w:fill="548DD4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</w:tr>
      <w:tr w:rsidR="00281E0E"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Belfast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02891 463 933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</w:t>
            </w:r>
          </w:p>
        </w:tc>
        <w:tc>
          <w:tcPr>
            <w:tcW w:w="0" w:type="auto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</w:tr>
      <w:tr w:rsidR="00281E0E"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R4 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1201/1754 LW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0048</w:t>
            </w:r>
          </w:p>
        </w:tc>
        <w:tc>
          <w:tcPr>
            <w:tcW w:w="0" w:type="auto"/>
            <w:shd w:val="clear" w:color="auto" w:fill="92D050"/>
          </w:tcPr>
          <w:p w:rsidR="00281E0E" w:rsidRDefault="00281E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</w:t>
            </w:r>
          </w:p>
        </w:tc>
      </w:tr>
    </w:tbl>
    <w:p w:rsidR="00281E0E" w:rsidRDefault="00281E0E">
      <w:pPr>
        <w:rPr>
          <w:rFonts w:ascii="Times New Roman" w:hAnsi="Times New Roman" w:cs="Times New Roman"/>
        </w:rPr>
      </w:pPr>
    </w:p>
    <w:p w:rsidR="00281E0E" w:rsidRDefault="00281E0E">
      <w:pPr>
        <w:rPr>
          <w:rFonts w:ascii="Times New Roman" w:hAnsi="Times New Roman" w:cs="Times New Roman"/>
        </w:rPr>
      </w:pPr>
    </w:p>
    <w:p w:rsidR="00281E0E" w:rsidRDefault="00281E0E">
      <w:pPr>
        <w:rPr>
          <w:rFonts w:ascii="Times New Roman" w:hAnsi="Times New Roman" w:cs="Times New Roman"/>
        </w:rPr>
      </w:pPr>
    </w:p>
    <w:p w:rsidR="00281E0E" w:rsidRDefault="00281E0E">
      <w:pPr>
        <w:rPr>
          <w:rFonts w:ascii="Times New Roman" w:hAnsi="Times New Roman" w:cs="Times New Roman"/>
        </w:rPr>
      </w:pPr>
    </w:p>
    <w:sectPr w:rsidR="00281E0E" w:rsidSect="00281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E0E"/>
    <w:rsid w:val="00281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135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 Area</dc:title>
  <dc:subject/>
  <dc:creator>Davie</dc:creator>
  <cp:keywords/>
  <dc:description/>
  <cp:lastModifiedBy>Mike Buckley-Jones</cp:lastModifiedBy>
  <cp:revision>2</cp:revision>
  <cp:lastPrinted>2013-01-13T17:40:00Z</cp:lastPrinted>
  <dcterms:created xsi:type="dcterms:W3CDTF">2013-01-20T15:05:00Z</dcterms:created>
  <dcterms:modified xsi:type="dcterms:W3CDTF">2013-01-20T15:05:00Z</dcterms:modified>
</cp:coreProperties>
</file>